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A921" w14:textId="17A4F2F2" w:rsidR="000F0EFA" w:rsidRPr="001F3467" w:rsidRDefault="000F0EFA">
      <w:pPr>
        <w:rPr>
          <w:b/>
          <w:bCs/>
          <w:sz w:val="32"/>
          <w:szCs w:val="32"/>
        </w:rPr>
      </w:pPr>
      <w:bookmarkStart w:id="0" w:name="_GoBack"/>
      <w:bookmarkEnd w:id="0"/>
      <w:r w:rsidRPr="001F3467">
        <w:rPr>
          <w:b/>
          <w:bCs/>
          <w:sz w:val="32"/>
          <w:szCs w:val="32"/>
        </w:rPr>
        <w:t>Stress Control online</w:t>
      </w:r>
    </w:p>
    <w:p w14:paraId="4958ADBA" w14:textId="78BE1985" w:rsidR="00664B16" w:rsidRPr="00675064" w:rsidRDefault="00512090" w:rsidP="00A70309">
      <w:r w:rsidRPr="00675064">
        <w:t xml:space="preserve">Stress is a normal reaction to the </w:t>
      </w:r>
      <w:r w:rsidR="00CE0937" w:rsidRPr="00675064">
        <w:t xml:space="preserve">rapidly </w:t>
      </w:r>
      <w:r w:rsidRPr="00675064">
        <w:t xml:space="preserve">changing and uncertain times we are all living in </w:t>
      </w:r>
      <w:proofErr w:type="gramStart"/>
      <w:r w:rsidRPr="00675064">
        <w:t>at the moment</w:t>
      </w:r>
      <w:proofErr w:type="gramEnd"/>
      <w:r w:rsidRPr="00675064">
        <w:t>. I</w:t>
      </w:r>
      <w:r w:rsidR="00500775" w:rsidRPr="00675064">
        <w:t xml:space="preserve">f </w:t>
      </w:r>
      <w:r w:rsidR="00804992" w:rsidRPr="00675064">
        <w:t xml:space="preserve">you </w:t>
      </w:r>
      <w:r w:rsidR="00AB517E">
        <w:t>are feeling a bit more stressed than usual</w:t>
      </w:r>
      <w:r w:rsidR="00804992" w:rsidRPr="00675064">
        <w:t xml:space="preserve"> and </w:t>
      </w:r>
      <w:r w:rsidR="00500775" w:rsidRPr="00675064">
        <w:t>would like to learn some great ways, free-of-charge, to deal with common problems like anxiety, depression, panicky feelings, poor sleep and poor wellbeing</w:t>
      </w:r>
      <w:r w:rsidR="00664B16" w:rsidRPr="00675064">
        <w:t xml:space="preserve"> </w:t>
      </w:r>
      <w:r w:rsidR="00804992" w:rsidRPr="00675064">
        <w:t>then come along</w:t>
      </w:r>
      <w:r w:rsidR="00664B16" w:rsidRPr="00675064">
        <w:t xml:space="preserve"> to our online Stress Control class.</w:t>
      </w:r>
    </w:p>
    <w:p w14:paraId="3EE9F42A" w14:textId="3A9516BE" w:rsidR="00664B16" w:rsidRPr="00675064" w:rsidRDefault="00AB517E" w:rsidP="00A70309">
      <w:pPr>
        <w:rPr>
          <w:color w:val="0563C1" w:themeColor="hyperlink"/>
          <w:u w:val="single"/>
        </w:rPr>
      </w:pPr>
      <w:r w:rsidRPr="00AB517E">
        <w:t xml:space="preserve">‘Stress Control’ is a six-session cognitive-behavioural therapy class used extensively in </w:t>
      </w:r>
      <w:r>
        <w:t>community-settings by</w:t>
      </w:r>
      <w:r w:rsidRPr="00AB517E">
        <w:t xml:space="preserve"> </w:t>
      </w:r>
      <w:r>
        <w:t xml:space="preserve">the </w:t>
      </w:r>
      <w:r w:rsidRPr="00AB517E">
        <w:t>NHS (UK) and HSE (Ireland) and across the world</w:t>
      </w:r>
      <w:r>
        <w:t>. You can find out more here:</w:t>
      </w:r>
      <w:r w:rsidRPr="00AB517E">
        <w:t xml:space="preserve"> </w:t>
      </w:r>
      <w:hyperlink r:id="rId7" w:history="1">
        <w:r w:rsidRPr="00AB517E">
          <w:rPr>
            <w:rStyle w:val="Hyperlink"/>
          </w:rPr>
          <w:t>https://www.youtube.com/channel/UCDVRme6oWZT2hsCYaSergGw</w:t>
        </w:r>
      </w:hyperlink>
      <w:r w:rsidRPr="00AB517E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AB517E">
        <w:t xml:space="preserve"> </w:t>
      </w:r>
    </w:p>
    <w:p w14:paraId="219B4704" w14:textId="774D1020" w:rsidR="00804992" w:rsidRPr="00675064" w:rsidRDefault="00804992">
      <w:r w:rsidRPr="00675064">
        <w:t xml:space="preserve">As </w:t>
      </w:r>
      <w:r w:rsidR="00CE0937" w:rsidRPr="00675064">
        <w:t>you can’t come to</w:t>
      </w:r>
      <w:r w:rsidR="00830A06" w:rsidRPr="00675064">
        <w:t xml:space="preserve"> a regular</w:t>
      </w:r>
      <w:r w:rsidR="00CE0937" w:rsidRPr="00675064">
        <w:t xml:space="preserve"> </w:t>
      </w:r>
      <w:r w:rsidR="00664B16" w:rsidRPr="00675064">
        <w:t>Stress Control</w:t>
      </w:r>
      <w:r w:rsidRPr="00675064">
        <w:t xml:space="preserve"> class due to the current circumstances</w:t>
      </w:r>
      <w:r w:rsidR="00664B16" w:rsidRPr="00675064">
        <w:t>, Stress Control will</w:t>
      </w:r>
      <w:r w:rsidR="00CE0937" w:rsidRPr="00675064">
        <w:t xml:space="preserve"> come to you</w:t>
      </w:r>
      <w:r w:rsidR="001F3467">
        <w:t xml:space="preserve"> and </w:t>
      </w:r>
      <w:r w:rsidR="000F0EFA" w:rsidRPr="00675064">
        <w:t xml:space="preserve">live stream </w:t>
      </w:r>
      <w:r w:rsidR="001F3467">
        <w:t xml:space="preserve">the sessions. </w:t>
      </w:r>
      <w:r w:rsidR="000F0EFA" w:rsidRPr="00675064">
        <w:t xml:space="preserve"> Each session will play twice a day (at 2pm and</w:t>
      </w:r>
      <w:r w:rsidR="00C32183" w:rsidRPr="00675064">
        <w:t xml:space="preserve"> repeated at</w:t>
      </w:r>
      <w:r w:rsidR="000F0EFA" w:rsidRPr="00675064">
        <w:t xml:space="preserve"> 8.30 pm) on Mondays and Thursdays beginning on the 13</w:t>
      </w:r>
      <w:r w:rsidR="000F0EFA" w:rsidRPr="00675064">
        <w:rPr>
          <w:vertAlign w:val="superscript"/>
        </w:rPr>
        <w:t>th</w:t>
      </w:r>
      <w:r w:rsidR="000F0EFA" w:rsidRPr="00675064">
        <w:t xml:space="preserve"> April</w:t>
      </w:r>
      <w:r w:rsidR="001F3467">
        <w:t xml:space="preserve"> (Session 1 will also repeat on Tuesday 14</w:t>
      </w:r>
      <w:r w:rsidR="001F3467" w:rsidRPr="001F3467">
        <w:rPr>
          <w:vertAlign w:val="superscript"/>
        </w:rPr>
        <w:t>th</w:t>
      </w:r>
      <w:r w:rsidR="001F3467">
        <w:t>)</w:t>
      </w:r>
      <w:r w:rsidR="000F0EFA" w:rsidRPr="00675064">
        <w:t xml:space="preserve">. The sessions will be </w:t>
      </w:r>
      <w:r w:rsidR="00805746">
        <w:t>led</w:t>
      </w:r>
      <w:r w:rsidR="000F0EFA" w:rsidRPr="00675064">
        <w:t xml:space="preserve"> by Dr Jim White, consultant clinical psychologist, who </w:t>
      </w:r>
      <w:r w:rsidRPr="00675064">
        <w:t xml:space="preserve">created the </w:t>
      </w:r>
      <w:r w:rsidR="000F0EFA" w:rsidRPr="00675064">
        <w:t>class and who has taught most of the NHS (UK) and HSE (Ireland) trainers who would normally be running classes across the country</w:t>
      </w:r>
      <w:r w:rsidR="00CB26DF" w:rsidRPr="00675064">
        <w:t>.</w:t>
      </w:r>
      <w:r w:rsidR="00A70309" w:rsidRPr="00675064">
        <w:t xml:space="preserve"> </w:t>
      </w:r>
    </w:p>
    <w:p w14:paraId="06873A9C" w14:textId="0DCA368C" w:rsidR="000F0EFA" w:rsidRPr="00675064" w:rsidRDefault="00A70309">
      <w:r w:rsidRPr="00675064">
        <w:t>To take part:</w:t>
      </w:r>
    </w:p>
    <w:p w14:paraId="35699CFC" w14:textId="46723F65" w:rsidR="00042CEC" w:rsidRPr="00675064" w:rsidRDefault="000F0EFA" w:rsidP="00042CEC">
      <w:pPr>
        <w:pStyle w:val="ListParagraph"/>
        <w:numPr>
          <w:ilvl w:val="0"/>
          <w:numId w:val="1"/>
        </w:numPr>
      </w:pPr>
      <w:r w:rsidRPr="00675064">
        <w:t>Go to</w:t>
      </w:r>
      <w:r w:rsidR="00505925">
        <w:t xml:space="preserve"> </w:t>
      </w:r>
      <w:r w:rsidRPr="00675064">
        <w:t xml:space="preserve"> </w:t>
      </w:r>
      <w:hyperlink r:id="rId8" w:history="1">
        <w:r w:rsidR="00BC6B3C" w:rsidRPr="00274831">
          <w:rPr>
            <w:rStyle w:val="Hyperlink"/>
          </w:rPr>
          <w:t>http://stresscontrol.org</w:t>
        </w:r>
      </w:hyperlink>
      <w:r w:rsidR="00BC6B3C">
        <w:t xml:space="preserve"> </w:t>
      </w:r>
      <w:r w:rsidR="00505925">
        <w:t xml:space="preserve"> </w:t>
      </w:r>
      <w:r w:rsidRPr="00675064">
        <w:t>where you can learn more about the class</w:t>
      </w:r>
      <w:r w:rsidR="001F3467">
        <w:t xml:space="preserve"> and get the dates</w:t>
      </w:r>
      <w:r w:rsidRPr="00675064">
        <w:t xml:space="preserve">. </w:t>
      </w:r>
      <w:r w:rsidR="00CB26DF" w:rsidRPr="00675064">
        <w:t>Everything you need to successfully complete the class – the booklets, self-assessment, relaxation and mindfulness</w:t>
      </w:r>
      <w:r w:rsidR="001F3467">
        <w:t xml:space="preserve"> - </w:t>
      </w:r>
      <w:r w:rsidR="00CB26DF" w:rsidRPr="00675064">
        <w:t xml:space="preserve">can be found in the </w:t>
      </w:r>
      <w:r w:rsidRPr="00675064">
        <w:t>‘Free zone’. If you can, please read, and start working on, the booklets in the ‘Preparing for the course’ section</w:t>
      </w:r>
      <w:r w:rsidR="00CD6F48" w:rsidRPr="00675064">
        <w:t xml:space="preserve"> before Session 1</w:t>
      </w:r>
      <w:r w:rsidRPr="00675064">
        <w:t xml:space="preserve">. </w:t>
      </w:r>
    </w:p>
    <w:p w14:paraId="1AC8D85F" w14:textId="77777777" w:rsidR="00AB5BED" w:rsidRPr="00675064" w:rsidRDefault="00AB5BED" w:rsidP="00AB5BED">
      <w:pPr>
        <w:pStyle w:val="ListParagraph"/>
      </w:pPr>
    </w:p>
    <w:p w14:paraId="17247871" w14:textId="2514F320" w:rsidR="002158BE" w:rsidRPr="001F3467" w:rsidRDefault="00BB4DE1" w:rsidP="009104F5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675064">
        <w:t>On the homepage</w:t>
      </w:r>
      <w:r w:rsidR="00AB517E">
        <w:t>,</w:t>
      </w:r>
      <w:r w:rsidRPr="00675064">
        <w:t xml:space="preserve"> click on the </w:t>
      </w:r>
      <w:r w:rsidR="003D3BD9" w:rsidRPr="00675064">
        <w:t>‘</w:t>
      </w:r>
      <w:r w:rsidRPr="00675064">
        <w:t>Stress Control 2020</w:t>
      </w:r>
      <w:r w:rsidR="003D3BD9" w:rsidRPr="00675064">
        <w:t>’</w:t>
      </w:r>
      <w:r w:rsidRPr="00675064">
        <w:t xml:space="preserve"> link</w:t>
      </w:r>
      <w:r w:rsidR="002158BE" w:rsidRPr="00675064">
        <w:t xml:space="preserve"> to access our YouTube channel where the classes will be available to view at the scheduled times.</w:t>
      </w:r>
      <w:r w:rsidR="009104F5" w:rsidRPr="00675064">
        <w:t xml:space="preserve"> </w:t>
      </w:r>
      <w:r w:rsidR="002158BE" w:rsidRPr="00675064">
        <w:t xml:space="preserve">If you click the </w:t>
      </w:r>
      <w:r w:rsidR="009104F5" w:rsidRPr="00675064">
        <w:t>‘</w:t>
      </w:r>
      <w:r w:rsidR="002158BE" w:rsidRPr="00675064">
        <w:t>Subscribe</w:t>
      </w:r>
      <w:r w:rsidR="009104F5" w:rsidRPr="00675064">
        <w:t>’</w:t>
      </w:r>
      <w:r w:rsidR="002158BE" w:rsidRPr="00675064">
        <w:t xml:space="preserve"> button on our YouTube page</w:t>
      </w:r>
      <w:r w:rsidR="00AB517E">
        <w:t xml:space="preserve"> (free)</w:t>
      </w:r>
      <w:r w:rsidR="002158BE" w:rsidRPr="00675064">
        <w:t xml:space="preserve">, you will </w:t>
      </w:r>
      <w:r w:rsidR="009104F5" w:rsidRPr="00675064">
        <w:t xml:space="preserve">receive notifications when a new session is available. </w:t>
      </w:r>
      <w:r w:rsidR="001F3467">
        <w:t xml:space="preserve"> </w:t>
      </w:r>
      <w:r w:rsidR="002158BE" w:rsidRPr="00675064">
        <w:t xml:space="preserve">You can also follow this link: </w:t>
      </w:r>
      <w:hyperlink r:id="rId9" w:history="1">
        <w:r w:rsidR="00BC6B3C" w:rsidRPr="00274831">
          <w:rPr>
            <w:rStyle w:val="Hyperlink"/>
          </w:rPr>
          <w:t>https://www.youtube.com/playlist?list=PL_BKErJ_jlSQHKFtHPCRmEctDtcNCCowB</w:t>
        </w:r>
      </w:hyperlink>
    </w:p>
    <w:p w14:paraId="571336A7" w14:textId="77777777" w:rsidR="002158BE" w:rsidRPr="00675064" w:rsidRDefault="002158BE" w:rsidP="009104F5">
      <w:pPr>
        <w:pStyle w:val="ListParagraph"/>
        <w:rPr>
          <w:rStyle w:val="Hyperlink"/>
          <w:color w:val="auto"/>
          <w:sz w:val="20"/>
          <w:szCs w:val="20"/>
          <w:u w:val="none"/>
        </w:rPr>
      </w:pPr>
    </w:p>
    <w:p w14:paraId="415C9A16" w14:textId="7DA10F5C" w:rsidR="000F0EFA" w:rsidRPr="00675064" w:rsidRDefault="00CD6F48" w:rsidP="000F0EFA">
      <w:pPr>
        <w:pStyle w:val="ListParagraph"/>
        <w:numPr>
          <w:ilvl w:val="0"/>
          <w:numId w:val="1"/>
        </w:numPr>
      </w:pPr>
      <w:r w:rsidRPr="00675064">
        <w:t xml:space="preserve">The session will </w:t>
      </w:r>
      <w:r w:rsidR="00804992" w:rsidRPr="00675064">
        <w:t xml:space="preserve">begin </w:t>
      </w:r>
      <w:r w:rsidRPr="00675064">
        <w:t>exactly on time</w:t>
      </w:r>
      <w:r w:rsidR="00CB26DF" w:rsidRPr="00675064">
        <w:t>,</w:t>
      </w:r>
      <w:r w:rsidRPr="00675064">
        <w:t xml:space="preserve"> so </w:t>
      </w:r>
      <w:r w:rsidR="00CB26DF" w:rsidRPr="00675064">
        <w:t xml:space="preserve">make sure you are there </w:t>
      </w:r>
      <w:r w:rsidR="00804992" w:rsidRPr="00675064">
        <w:t>from</w:t>
      </w:r>
      <w:r w:rsidR="00CB26DF" w:rsidRPr="00675064">
        <w:t xml:space="preserve"> the start.</w:t>
      </w:r>
      <w:r w:rsidR="00C32183" w:rsidRPr="00675064">
        <w:t xml:space="preserve"> Sessions run for </w:t>
      </w:r>
      <w:r w:rsidR="00AB517E">
        <w:t xml:space="preserve">about </w:t>
      </w:r>
      <w:r w:rsidR="00C32183" w:rsidRPr="00675064">
        <w:t>90 minutes and t</w:t>
      </w:r>
      <w:r w:rsidR="00CB26DF" w:rsidRPr="00675064">
        <w:t>here will be a 10-minute break in the middle.</w:t>
      </w:r>
    </w:p>
    <w:p w14:paraId="4B8A4EBF" w14:textId="77777777" w:rsidR="00AB5BED" w:rsidRPr="00675064" w:rsidRDefault="00AB5BED" w:rsidP="00AB5BED">
      <w:pPr>
        <w:pStyle w:val="ListParagraph"/>
      </w:pPr>
    </w:p>
    <w:p w14:paraId="23D33A68" w14:textId="136ECE7C" w:rsidR="00CD6F48" w:rsidRPr="00675064" w:rsidRDefault="00704BA9" w:rsidP="000F0EFA">
      <w:pPr>
        <w:pStyle w:val="ListParagraph"/>
        <w:numPr>
          <w:ilvl w:val="0"/>
          <w:numId w:val="1"/>
        </w:numPr>
      </w:pPr>
      <w:r w:rsidRPr="00675064">
        <w:t>Each session is one piece of the jigsaw</w:t>
      </w:r>
      <w:r w:rsidR="00804992" w:rsidRPr="00675064">
        <w:t xml:space="preserve"> in tackling your Stress</w:t>
      </w:r>
      <w:r w:rsidRPr="00675064">
        <w:t xml:space="preserve">. By </w:t>
      </w:r>
      <w:r w:rsidR="00804992" w:rsidRPr="00675064">
        <w:t>coming to each class</w:t>
      </w:r>
      <w:r w:rsidRPr="00675064">
        <w:t>, the jigsaw will form</w:t>
      </w:r>
      <w:r w:rsidR="001F3467">
        <w:t>,</w:t>
      </w:r>
      <w:r w:rsidR="009D68F6">
        <w:t xml:space="preserve"> and </w:t>
      </w:r>
      <w:r w:rsidRPr="00675064">
        <w:t xml:space="preserve">the big picture can </w:t>
      </w:r>
      <w:r w:rsidR="00830A06" w:rsidRPr="00675064">
        <w:t>emerge,</w:t>
      </w:r>
      <w:r w:rsidR="00804992" w:rsidRPr="00675064">
        <w:t xml:space="preserve"> </w:t>
      </w:r>
      <w:r w:rsidR="001F3467">
        <w:t xml:space="preserve">making you better able to </w:t>
      </w:r>
      <w:r w:rsidR="005D43FD">
        <w:t>handle</w:t>
      </w:r>
      <w:r w:rsidR="001F3467">
        <w:t xml:space="preserve"> your stress</w:t>
      </w:r>
      <w:r w:rsidRPr="00675064">
        <w:t xml:space="preserve">. </w:t>
      </w:r>
      <w:r w:rsidR="00CD6F48" w:rsidRPr="00675064">
        <w:t xml:space="preserve">This is cognitive-behavioural therapy so it is crucial you </w:t>
      </w:r>
      <w:r w:rsidR="00CB26DF" w:rsidRPr="00675064">
        <w:t>practice the skills</w:t>
      </w:r>
      <w:r w:rsidR="00CD6F48" w:rsidRPr="00675064">
        <w:t xml:space="preserve"> </w:t>
      </w:r>
      <w:r w:rsidR="001F3467">
        <w:t>you will learn</w:t>
      </w:r>
      <w:r w:rsidR="00CD6F48" w:rsidRPr="00675064">
        <w:t xml:space="preserve"> between sessions. </w:t>
      </w:r>
    </w:p>
    <w:p w14:paraId="03F59B39" w14:textId="34A17F49" w:rsidR="00CD6F48" w:rsidRPr="00675064" w:rsidRDefault="00426C5E" w:rsidP="00CD6F48">
      <w:r w:rsidRPr="009104F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7AD2E2" wp14:editId="7B033ACB">
                <wp:simplePos x="0" y="0"/>
                <wp:positionH relativeFrom="margin">
                  <wp:posOffset>4815840</wp:posOffset>
                </wp:positionH>
                <wp:positionV relativeFrom="page">
                  <wp:posOffset>8118475</wp:posOffset>
                </wp:positionV>
                <wp:extent cx="1110615" cy="514350"/>
                <wp:effectExtent l="0" t="0" r="0" b="0"/>
                <wp:wrapThrough wrapText="bothSides">
                  <wp:wrapPolygon edited="0">
                    <wp:start x="10003" y="0"/>
                    <wp:lineTo x="0" y="4800"/>
                    <wp:lineTo x="0" y="16800"/>
                    <wp:lineTo x="10003" y="20800"/>
                    <wp:lineTo x="21118" y="20800"/>
                    <wp:lineTo x="21118" y="0"/>
                    <wp:lineTo x="10003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615" cy="514350"/>
                          <a:chOff x="0" y="0"/>
                          <a:chExt cx="1952625" cy="971550"/>
                        </a:xfrm>
                      </wpg:grpSpPr>
                      <pic:pic xmlns:pic="http://schemas.openxmlformats.org/drawingml/2006/picture">
                        <pic:nvPicPr>
                          <pic:cNvPr id="20" name="Picture 4">
                            <a:extLst>
                              <a:ext uri="{FF2B5EF4-FFF2-40B4-BE49-F238E27FC236}">
                                <a16:creationId xmlns:a16="http://schemas.microsoft.com/office/drawing/2014/main" id="{7A76F425-DD36-4FC2-B62E-06106451EF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7650"/>
                            <a:ext cx="923290" cy="491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75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CA280" id="Group 12" o:spid="_x0000_s1026" style="position:absolute;margin-left:379.2pt;margin-top:639.25pt;width:87.45pt;height:40.5pt;z-index:251663360;mso-position-horizontal-relative:margin;mso-position-vertical-relative:page;mso-width-relative:margin;mso-height-relative:margin" coordsize="19526,9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476;width:9232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">
                  <v:imagedata r:id="rId12" o:title=""/>
                </v:shape>
                <v:shape id="Picture 9" o:spid="_x0000_s1028" type="#_x0000_t75" style="position:absolute;left:9810;width:9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">
                  <v:imagedata r:id="rId13" o:title=""/>
                </v:shape>
                <w10:wrap type="through" anchorx="margin" anchory="page"/>
              </v:group>
            </w:pict>
          </mc:Fallback>
        </mc:AlternateContent>
      </w:r>
      <w:r w:rsidR="00CD6F48" w:rsidRPr="00675064">
        <w:t xml:space="preserve">Life is very hard for us just now and </w:t>
      </w:r>
      <w:r w:rsidR="00CB26DF" w:rsidRPr="00675064">
        <w:t xml:space="preserve">there </w:t>
      </w:r>
      <w:r w:rsidR="00DC76F9" w:rsidRPr="00675064">
        <w:t>are no easy solutions or magic cures</w:t>
      </w:r>
      <w:r w:rsidR="009D68F6">
        <w:t>,</w:t>
      </w:r>
      <w:r w:rsidR="00CD6F48" w:rsidRPr="00675064">
        <w:t xml:space="preserve"> but, with hard work</w:t>
      </w:r>
      <w:r w:rsidR="00CB26DF" w:rsidRPr="00675064">
        <w:t xml:space="preserve"> and determination, </w:t>
      </w:r>
      <w:r w:rsidR="00CD6F48" w:rsidRPr="00675064">
        <w:t xml:space="preserve">we can </w:t>
      </w:r>
      <w:r w:rsidR="001F3467">
        <w:t>boost our resilience to cope with these difficult times</w:t>
      </w:r>
      <w:r w:rsidR="00CD6F48" w:rsidRPr="00675064">
        <w:t xml:space="preserve"> and come out the other end stronger. </w:t>
      </w:r>
      <w:r w:rsidR="00A14E1A" w:rsidRPr="00675064">
        <w:t>Please pass this on to anyone who you think might benefit from the class.</w:t>
      </w:r>
    </w:p>
    <w:p w14:paraId="03E2FDAA" w14:textId="3550E1EE" w:rsidR="002C2993" w:rsidRPr="009104F5" w:rsidRDefault="00426C5E" w:rsidP="00CD6F48">
      <w:pPr>
        <w:rPr>
          <w:sz w:val="20"/>
          <w:szCs w:val="20"/>
        </w:rPr>
      </w:pPr>
      <w:r w:rsidRPr="009104F5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DAAAB5" wp14:editId="7AF8359C">
            <wp:simplePos x="0" y="0"/>
            <wp:positionH relativeFrom="margin">
              <wp:align>center</wp:align>
            </wp:positionH>
            <wp:positionV relativeFrom="page">
              <wp:posOffset>8146415</wp:posOffset>
            </wp:positionV>
            <wp:extent cx="899160" cy="372745"/>
            <wp:effectExtent l="0" t="0" r="0" b="8255"/>
            <wp:wrapThrough wrapText="bothSides">
              <wp:wrapPolygon edited="0">
                <wp:start x="0" y="0"/>
                <wp:lineTo x="0" y="20974"/>
                <wp:lineTo x="21051" y="20974"/>
                <wp:lineTo x="210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064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AEEE1E0" wp14:editId="2BE01246">
            <wp:simplePos x="0" y="0"/>
            <wp:positionH relativeFrom="margin">
              <wp:posOffset>823595</wp:posOffset>
            </wp:positionH>
            <wp:positionV relativeFrom="page">
              <wp:posOffset>8148320</wp:posOffset>
            </wp:positionV>
            <wp:extent cx="762000" cy="499745"/>
            <wp:effectExtent l="0" t="0" r="0" b="0"/>
            <wp:wrapThrough wrapText="bothSides">
              <wp:wrapPolygon edited="0">
                <wp:start x="0" y="0"/>
                <wp:lineTo x="0" y="20584"/>
                <wp:lineTo x="21060" y="20584"/>
                <wp:lineTo x="2106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32FFC" w14:textId="53D05BCB" w:rsidR="002C2993" w:rsidRPr="009104F5" w:rsidRDefault="002C2993" w:rsidP="00CD6F48">
      <w:pPr>
        <w:rPr>
          <w:sz w:val="20"/>
          <w:szCs w:val="20"/>
        </w:rPr>
      </w:pPr>
    </w:p>
    <w:p w14:paraId="59C9F900" w14:textId="3726FB0E" w:rsidR="002C2993" w:rsidRPr="009104F5" w:rsidRDefault="00426C5E" w:rsidP="00CD6F48">
      <w:pPr>
        <w:rPr>
          <w:sz w:val="20"/>
          <w:szCs w:val="20"/>
        </w:rPr>
      </w:pPr>
      <w:r w:rsidRPr="00675064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FF34444" wp14:editId="6D7A13D6">
            <wp:simplePos x="0" y="0"/>
            <wp:positionH relativeFrom="margin">
              <wp:align>center</wp:align>
            </wp:positionH>
            <wp:positionV relativeFrom="page">
              <wp:posOffset>8846820</wp:posOffset>
            </wp:positionV>
            <wp:extent cx="1425575" cy="845820"/>
            <wp:effectExtent l="0" t="0" r="3175" b="0"/>
            <wp:wrapThrough wrapText="bothSides">
              <wp:wrapPolygon edited="0">
                <wp:start x="0" y="0"/>
                <wp:lineTo x="0" y="20919"/>
                <wp:lineTo x="21359" y="20919"/>
                <wp:lineTo x="21359" y="0"/>
                <wp:lineTo x="0" y="0"/>
              </wp:wrapPolygon>
            </wp:wrapThrough>
            <wp:docPr id="4" name="Picture 4" descr="Northern Ireland medical staff to receive new guidance on abortion ...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ern Ireland medical staff to receive new guidance on abortion ...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23138" w14:textId="514EAE16" w:rsidR="002C2993" w:rsidRPr="009104F5" w:rsidRDefault="00426C5E" w:rsidP="00CD6F48">
      <w:pPr>
        <w:rPr>
          <w:sz w:val="20"/>
          <w:szCs w:val="20"/>
        </w:rPr>
      </w:pPr>
      <w:r w:rsidRPr="00675064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76AA7A0" wp14:editId="39B1AB55">
            <wp:simplePos x="0" y="0"/>
            <wp:positionH relativeFrom="margin">
              <wp:posOffset>731520</wp:posOffset>
            </wp:positionH>
            <wp:positionV relativeFrom="page">
              <wp:posOffset>9014460</wp:posOffset>
            </wp:positionV>
            <wp:extent cx="960120" cy="542290"/>
            <wp:effectExtent l="0" t="0" r="0" b="0"/>
            <wp:wrapThrough wrapText="bothSides">
              <wp:wrapPolygon edited="0">
                <wp:start x="4714" y="0"/>
                <wp:lineTo x="0" y="6829"/>
                <wp:lineTo x="0" y="12899"/>
                <wp:lineTo x="4286" y="20487"/>
                <wp:lineTo x="4714" y="20487"/>
                <wp:lineTo x="6857" y="20487"/>
                <wp:lineTo x="21000" y="20487"/>
                <wp:lineTo x="21000" y="759"/>
                <wp:lineTo x="6857" y="0"/>
                <wp:lineTo x="4714" y="0"/>
              </wp:wrapPolygon>
            </wp:wrapThrough>
            <wp:docPr id="6" name="Picture 6" descr="NHS Wales - Wikipedia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Wales - Wikipedia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064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785A8F9" wp14:editId="454B3AD2">
            <wp:simplePos x="0" y="0"/>
            <wp:positionH relativeFrom="margin">
              <wp:posOffset>4881245</wp:posOffset>
            </wp:positionH>
            <wp:positionV relativeFrom="page">
              <wp:posOffset>8954770</wp:posOffset>
            </wp:positionV>
            <wp:extent cx="1443355" cy="706755"/>
            <wp:effectExtent l="0" t="0" r="4445" b="0"/>
            <wp:wrapThrough wrapText="bothSides">
              <wp:wrapPolygon edited="0">
                <wp:start x="0" y="0"/>
                <wp:lineTo x="0" y="20960"/>
                <wp:lineTo x="21381" y="20960"/>
                <wp:lineTo x="21381" y="0"/>
                <wp:lineTo x="0" y="0"/>
              </wp:wrapPolygon>
            </wp:wrapThrough>
            <wp:docPr id="7" name="Picture 7" descr="Spring to Life » Blog Archive » Spring to Life IAPT achievements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ing to Life » Blog Archive » Spring to Life IAPT achievements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686CB" w14:textId="3B5FFBB3" w:rsidR="002C2993" w:rsidRPr="009104F5" w:rsidRDefault="00426C5E" w:rsidP="00CD6F48">
      <w:pPr>
        <w:rPr>
          <w:sz w:val="20"/>
          <w:szCs w:val="20"/>
        </w:rPr>
      </w:pPr>
      <w:r w:rsidRPr="00675064">
        <w:rPr>
          <w:noProof/>
        </w:rPr>
        <w:drawing>
          <wp:anchor distT="0" distB="0" distL="114300" distR="114300" simplePos="0" relativeHeight="251661312" behindDoc="0" locked="0" layoutInCell="1" allowOverlap="1" wp14:anchorId="68674543" wp14:editId="6AD6612E">
            <wp:simplePos x="0" y="0"/>
            <wp:positionH relativeFrom="margin">
              <wp:posOffset>1226820</wp:posOffset>
            </wp:positionH>
            <wp:positionV relativeFrom="margin">
              <wp:posOffset>8988425</wp:posOffset>
            </wp:positionV>
            <wp:extent cx="4385310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1487" y="21358"/>
                <wp:lineTo x="2148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4EC5F" w14:textId="096D2639" w:rsidR="002C2993" w:rsidRPr="009104F5" w:rsidRDefault="002C2993" w:rsidP="00CD6F48">
      <w:pPr>
        <w:rPr>
          <w:sz w:val="20"/>
          <w:szCs w:val="20"/>
        </w:rPr>
      </w:pPr>
    </w:p>
    <w:p w14:paraId="6842E40F" w14:textId="77777777" w:rsidR="002C2993" w:rsidRPr="009104F5" w:rsidRDefault="002C2993" w:rsidP="00CD6F48">
      <w:pPr>
        <w:rPr>
          <w:sz w:val="20"/>
          <w:szCs w:val="20"/>
        </w:rPr>
      </w:pPr>
    </w:p>
    <w:sectPr w:rsidR="002C2993" w:rsidRPr="009104F5" w:rsidSect="00042CE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9B6E4" w14:textId="77777777" w:rsidR="00155979" w:rsidRDefault="00155979" w:rsidP="00A14E1A">
      <w:pPr>
        <w:spacing w:after="0" w:line="240" w:lineRule="auto"/>
      </w:pPr>
      <w:r>
        <w:separator/>
      </w:r>
    </w:p>
  </w:endnote>
  <w:endnote w:type="continuationSeparator" w:id="0">
    <w:p w14:paraId="2E50D01F" w14:textId="77777777" w:rsidR="00155979" w:rsidRDefault="00155979" w:rsidP="00A1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BCFA" w14:textId="77777777" w:rsidR="00A14E1A" w:rsidRDefault="00A14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A9F4" w14:textId="77777777" w:rsidR="00A14E1A" w:rsidRDefault="00A14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9D6E" w14:textId="77777777" w:rsidR="00A14E1A" w:rsidRDefault="00A14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B237A" w14:textId="77777777" w:rsidR="00155979" w:rsidRDefault="00155979" w:rsidP="00A14E1A">
      <w:pPr>
        <w:spacing w:after="0" w:line="240" w:lineRule="auto"/>
      </w:pPr>
      <w:r>
        <w:separator/>
      </w:r>
    </w:p>
  </w:footnote>
  <w:footnote w:type="continuationSeparator" w:id="0">
    <w:p w14:paraId="53847DDB" w14:textId="77777777" w:rsidR="00155979" w:rsidRDefault="00155979" w:rsidP="00A1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2499" w14:textId="77777777" w:rsidR="00A14E1A" w:rsidRDefault="00A14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F27E" w14:textId="78B4F14A" w:rsidR="00A14E1A" w:rsidRDefault="00A14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8C68F" w14:textId="77777777" w:rsidR="00A14E1A" w:rsidRDefault="00A14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118"/>
    <w:multiLevelType w:val="hybridMultilevel"/>
    <w:tmpl w:val="A0F8D3C6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7D615F"/>
    <w:multiLevelType w:val="hybridMultilevel"/>
    <w:tmpl w:val="C0B8D854"/>
    <w:lvl w:ilvl="0" w:tplc="EF76193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864FD"/>
    <w:multiLevelType w:val="hybridMultilevel"/>
    <w:tmpl w:val="A0F8D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FA"/>
    <w:rsid w:val="00042CEC"/>
    <w:rsid w:val="000C53B6"/>
    <w:rsid w:val="000F0EFA"/>
    <w:rsid w:val="001336BE"/>
    <w:rsid w:val="00155979"/>
    <w:rsid w:val="001F3467"/>
    <w:rsid w:val="00205151"/>
    <w:rsid w:val="002158BE"/>
    <w:rsid w:val="002C2993"/>
    <w:rsid w:val="002E177F"/>
    <w:rsid w:val="00325C55"/>
    <w:rsid w:val="003B5C4D"/>
    <w:rsid w:val="003D3BD9"/>
    <w:rsid w:val="003F3B09"/>
    <w:rsid w:val="00426C5E"/>
    <w:rsid w:val="00483810"/>
    <w:rsid w:val="00500775"/>
    <w:rsid w:val="00505925"/>
    <w:rsid w:val="00512090"/>
    <w:rsid w:val="005C07C4"/>
    <w:rsid w:val="005D43FD"/>
    <w:rsid w:val="00664B16"/>
    <w:rsid w:val="00675064"/>
    <w:rsid w:val="006B0508"/>
    <w:rsid w:val="006C5F1C"/>
    <w:rsid w:val="00704BA9"/>
    <w:rsid w:val="00716C38"/>
    <w:rsid w:val="007A7B22"/>
    <w:rsid w:val="007C2D71"/>
    <w:rsid w:val="00804992"/>
    <w:rsid w:val="00805746"/>
    <w:rsid w:val="00830A06"/>
    <w:rsid w:val="009104F5"/>
    <w:rsid w:val="009D68F6"/>
    <w:rsid w:val="00A14E1A"/>
    <w:rsid w:val="00A70309"/>
    <w:rsid w:val="00AB517E"/>
    <w:rsid w:val="00AB5BED"/>
    <w:rsid w:val="00AE7D46"/>
    <w:rsid w:val="00BB4DE1"/>
    <w:rsid w:val="00BC6B3C"/>
    <w:rsid w:val="00C32183"/>
    <w:rsid w:val="00CB26DF"/>
    <w:rsid w:val="00CD23E6"/>
    <w:rsid w:val="00CD6F48"/>
    <w:rsid w:val="00CE0937"/>
    <w:rsid w:val="00CF3C16"/>
    <w:rsid w:val="00D5718E"/>
    <w:rsid w:val="00DC76F9"/>
    <w:rsid w:val="00DE4E55"/>
    <w:rsid w:val="00F029A3"/>
    <w:rsid w:val="00FB2BC1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F02ED5"/>
  <w15:chartTrackingRefBased/>
  <w15:docId w15:val="{268A9EBA-208D-4629-A3AF-EDF208F4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0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1A"/>
  </w:style>
  <w:style w:type="paragraph" w:styleId="Footer">
    <w:name w:val="footer"/>
    <w:basedOn w:val="Normal"/>
    <w:link w:val="FooterChar"/>
    <w:uiPriority w:val="99"/>
    <w:unhideWhenUsed/>
    <w:rsid w:val="00A14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E1A"/>
  </w:style>
  <w:style w:type="character" w:styleId="FollowedHyperlink">
    <w:name w:val="FollowedHyperlink"/>
    <w:basedOn w:val="DefaultParagraphFont"/>
    <w:uiPriority w:val="99"/>
    <w:semiHidden/>
    <w:unhideWhenUsed/>
    <w:rsid w:val="002C2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esscontrol.or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google.com/url?sa=i&amp;url=https%3A%2F%2Fen.wikipedia.org%2Fwiki%2FNHS_Wales&amp;psig=AOvVaw06XOTGpSoJt2LdL8ZLpzOv&amp;ust=1585771514829000&amp;source=images&amp;cd=vfe&amp;ved=0CAIQjRxqFwoTCKjEybPBxegCFQAAAAAdAAAAABAE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youtube.com/channel/UCDVRme6oWZT2hsCYaSergGw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url=https%3A%2F%2Fwww.irishnews.com%2Fnews%2Fnorthernirelandnews%2F2019%2F07%2F25%2Fnews%2Fnorthern-ireland-medical-staff-to-receive-new-guidance-on-abortion-1670231%2F&amp;psig=AOvVaw1etXHCS-uzcEvh6KCXmjr3&amp;ust=1585771266372000&amp;source=images&amp;cd=vfe&amp;ved=0CAIQjRxqFwoTCIjOssfAxegCFQAAAAAdAAAAABAE" TargetMode="External"/><Relationship Id="rId20" Type="http://schemas.openxmlformats.org/officeDocument/2006/relationships/hyperlink" Target="https://www.google.com/url?sa=i&amp;url=http%3A%2F%2Fspringtolife.org%2Fspring-to-life-iapt-achievements%2F&amp;psig=AOvVaw28ueV9KlzejXJLNmf56KnB&amp;ust=1585771573991000&amp;source=images&amp;cd=vfe&amp;ved=0CAIQjRxqFwoTCJCI38_BxegCFQAAAAAdAAAAABA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_BKErJ_jlSQHKFtHPCRmEctDtcNCCowB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1F35B1D7</Template>
  <TotalTime>0</TotalTime>
  <Pages>1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White</dc:creator>
  <cp:keywords/>
  <dc:description/>
  <cp:lastModifiedBy>Alex Moffat</cp:lastModifiedBy>
  <cp:revision>2</cp:revision>
  <cp:lastPrinted>2020-04-06T15:21:00Z</cp:lastPrinted>
  <dcterms:created xsi:type="dcterms:W3CDTF">2020-04-08T11:49:00Z</dcterms:created>
  <dcterms:modified xsi:type="dcterms:W3CDTF">2020-04-08T11:49:00Z</dcterms:modified>
</cp:coreProperties>
</file>